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460" w:line="240" w:lineRule="auto"/>
        <w:ind w:firstLine="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厦门市同安区标准化工作资助与奖励资金申请表</w:t>
      </w:r>
    </w:p>
    <w:p>
      <w:pPr>
        <w:jc w:val="center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申请单位（盖章）：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年  月  日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226"/>
        <w:gridCol w:w="877"/>
        <w:gridCol w:w="1579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59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43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3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申请额度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账号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开户名称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申报项目主要内容及项目获同类资助或奖励情况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ind w:right="420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本企业对提供材料和填报内容的真实性、合法性负责。</w:t>
            </w:r>
          </w:p>
          <w:p>
            <w:pPr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ind w:right="4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企业法人签字：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区市场监督管理局意见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负责人：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1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科技</w:t>
            </w:r>
            <w:r>
              <w:rPr>
                <w:rFonts w:hint="eastAsia" w:ascii="仿宋_GB2312" w:eastAsia="仿宋_GB2312"/>
                <w:sz w:val="24"/>
              </w:rPr>
              <w:t>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工信商务</w:t>
            </w:r>
            <w:r>
              <w:rPr>
                <w:rFonts w:hint="eastAsia" w:ascii="仿宋_GB2312" w:eastAsia="仿宋_GB2312"/>
                <w:sz w:val="24"/>
              </w:rPr>
              <w:t>局意见</w:t>
            </w:r>
          </w:p>
        </w:tc>
        <w:tc>
          <w:tcPr>
            <w:tcW w:w="6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负责人：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2E"/>
    <w:rsid w:val="00000E6F"/>
    <w:rsid w:val="0000342A"/>
    <w:rsid w:val="00007AB9"/>
    <w:rsid w:val="00074754"/>
    <w:rsid w:val="00081852"/>
    <w:rsid w:val="000B1E0C"/>
    <w:rsid w:val="001C1FFA"/>
    <w:rsid w:val="001E5999"/>
    <w:rsid w:val="002210DC"/>
    <w:rsid w:val="00261241"/>
    <w:rsid w:val="0027010C"/>
    <w:rsid w:val="002875F0"/>
    <w:rsid w:val="00305A2A"/>
    <w:rsid w:val="00352606"/>
    <w:rsid w:val="00366062"/>
    <w:rsid w:val="003F493C"/>
    <w:rsid w:val="004B3440"/>
    <w:rsid w:val="004D45BB"/>
    <w:rsid w:val="00500967"/>
    <w:rsid w:val="005112ED"/>
    <w:rsid w:val="005245DE"/>
    <w:rsid w:val="00560E6E"/>
    <w:rsid w:val="00584F1C"/>
    <w:rsid w:val="005C0D88"/>
    <w:rsid w:val="00626E41"/>
    <w:rsid w:val="006273D4"/>
    <w:rsid w:val="0068426D"/>
    <w:rsid w:val="006B6D8D"/>
    <w:rsid w:val="006C74C0"/>
    <w:rsid w:val="0077252A"/>
    <w:rsid w:val="007D4D78"/>
    <w:rsid w:val="007F3B5D"/>
    <w:rsid w:val="00810194"/>
    <w:rsid w:val="00847F35"/>
    <w:rsid w:val="00853349"/>
    <w:rsid w:val="008A2196"/>
    <w:rsid w:val="008B508E"/>
    <w:rsid w:val="008D18FA"/>
    <w:rsid w:val="00941003"/>
    <w:rsid w:val="0097045C"/>
    <w:rsid w:val="00991F6B"/>
    <w:rsid w:val="009B6869"/>
    <w:rsid w:val="009E350B"/>
    <w:rsid w:val="00A95255"/>
    <w:rsid w:val="00AF1099"/>
    <w:rsid w:val="00AF3E47"/>
    <w:rsid w:val="00B5229E"/>
    <w:rsid w:val="00B60D59"/>
    <w:rsid w:val="00BA15DF"/>
    <w:rsid w:val="00BF207F"/>
    <w:rsid w:val="00DE4B86"/>
    <w:rsid w:val="00DF107C"/>
    <w:rsid w:val="00E06A3D"/>
    <w:rsid w:val="00E47BA4"/>
    <w:rsid w:val="00E72F5A"/>
    <w:rsid w:val="00EC18CD"/>
    <w:rsid w:val="00F5552E"/>
    <w:rsid w:val="00F936FD"/>
    <w:rsid w:val="00FE127D"/>
    <w:rsid w:val="00FE28D5"/>
    <w:rsid w:val="00FF48CE"/>
    <w:rsid w:val="1F7DB714"/>
    <w:rsid w:val="376E9AF7"/>
    <w:rsid w:val="3EF7E5D4"/>
    <w:rsid w:val="7EFD97BC"/>
    <w:rsid w:val="FBFBB2D0"/>
    <w:rsid w:val="FFF79AA2"/>
    <w:rsid w:val="FFFF5220"/>
    <w:rsid w:val="FFFFD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99"/>
    <w:pPr>
      <w:numPr>
        <w:ilvl w:val="0"/>
        <w:numId w:val="1"/>
      </w:numPr>
      <w:ind w:firstLine="0"/>
      <w:jc w:val="left"/>
    </w:pPr>
    <w:rPr>
      <w:color w:val="000000"/>
      <w:kern w:val="0"/>
      <w:sz w:val="24"/>
      <w:lang w:eastAsia="en-US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line="353" w:lineRule="atLeast"/>
      <w:jc w:val="left"/>
    </w:pPr>
    <w:rPr>
      <w:rFonts w:ascii="宋体" w:cs="宋体"/>
      <w:kern w:val="0"/>
      <w:sz w:val="24"/>
    </w:rPr>
  </w:style>
  <w:style w:type="character" w:customStyle="1" w:styleId="9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eading #2|1"/>
    <w:basedOn w:val="1"/>
    <w:qFormat/>
    <w:uiPriority w:val="99"/>
    <w:pPr>
      <w:spacing w:after="300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/>
    </w:rPr>
  </w:style>
  <w:style w:type="character" w:customStyle="1" w:styleId="13">
    <w:name w:val="Character Style 1"/>
    <w:qFormat/>
    <w:uiPriority w:val="99"/>
    <w:rPr>
      <w:sz w:val="32"/>
    </w:rPr>
  </w:style>
  <w:style w:type="paragraph" w:customStyle="1" w:styleId="14">
    <w:name w:val="Body text|1"/>
    <w:basedOn w:val="1"/>
    <w:qFormat/>
    <w:uiPriority w:val="99"/>
    <w:pPr>
      <w:spacing w:line="415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384</Words>
  <Characters>2193</Characters>
  <Lines>0</Lines>
  <Paragraphs>0</Paragraphs>
  <TotalTime>1082</TotalTime>
  <ScaleCrop>false</ScaleCrop>
  <LinksUpToDate>false</LinksUpToDate>
  <CharactersWithSpaces>0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2020-10-28T00:27:00Z</dcterms:created>
  <dc:creator>叶艺萍</dc:creator>
  <cp:lastModifiedBy>xmsj</cp:lastModifiedBy>
  <cp:lastPrinted>2020-12-15T18:46:00Z</cp:lastPrinted>
  <dcterms:modified xsi:type="dcterms:W3CDTF">2024-06-11T10:40:43Z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048402069072E0E87FB56766C6A85047_43</vt:lpwstr>
  </property>
</Properties>
</file>