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25400</wp:posOffset>
            </wp:positionV>
            <wp:extent cx="5643880" cy="8473440"/>
            <wp:effectExtent l="0" t="0" r="13970" b="3810"/>
            <wp:wrapNone/>
            <wp:docPr id="1" name="图片 1" descr="3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23493CBF"/>
    <w:rsid w:val="2A760110"/>
    <w:rsid w:val="2B0A4619"/>
    <w:rsid w:val="3B826789"/>
    <w:rsid w:val="42AC0DE1"/>
    <w:rsid w:val="4D6B566D"/>
    <w:rsid w:val="64FA3892"/>
    <w:rsid w:val="6FB158A2"/>
    <w:rsid w:val="7BBDC1A9"/>
    <w:rsid w:val="DFD74DE5"/>
    <w:rsid w:val="FBEF6E46"/>
    <w:rsid w:val="FE7C9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345</Words>
  <Characters>383</Characters>
  <Lines>22</Lines>
  <Paragraphs>9</Paragraphs>
  <TotalTime>19</TotalTime>
  <ScaleCrop>false</ScaleCrop>
  <LinksUpToDate>false</LinksUpToDate>
  <CharactersWithSpaces>394</CharactersWithSpaces>
  <Application>WPS Office_11.1.0.10667_F1E327BC-269C-435d-A152-05C5408002CA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2018-12-29T17:59:00Z</dcterms:created>
  <dc:creator>Lenovo</dc:creator>
  <cp:lastModifiedBy>Administrator</cp:lastModifiedBy>
  <cp:lastPrinted>2021-09-18T23:50:00Z</cp:lastPrinted>
  <dcterms:modified xsi:type="dcterms:W3CDTF">2022-09-08T03:28:48Z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BE9AF6EBB803420DA445DCD864405B8B</vt:lpwstr>
  </property>
</Properties>
</file>